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DE20F" w14:textId="77777777" w:rsidR="0055187C" w:rsidRDefault="0055187C">
      <w:bookmarkStart w:id="0" w:name="_GoBack"/>
      <w:bookmarkEnd w:id="0"/>
    </w:p>
    <w:p w14:paraId="229B4576" w14:textId="77777777" w:rsidR="00963788" w:rsidRPr="006E3475" w:rsidRDefault="00963788" w:rsidP="00963788">
      <w:pPr>
        <w:tabs>
          <w:tab w:val="left" w:pos="3285"/>
        </w:tabs>
        <w:jc w:val="center"/>
        <w:rPr>
          <w:rFonts w:ascii="Times New Roman" w:hAnsi="Times New Roman"/>
          <w:b/>
          <w:sz w:val="40"/>
          <w:szCs w:val="40"/>
        </w:rPr>
      </w:pPr>
      <w:r w:rsidRPr="006E3475">
        <w:rPr>
          <w:rFonts w:ascii="Times New Roman" w:hAnsi="Times New Roman"/>
          <w:b/>
          <w:sz w:val="40"/>
          <w:szCs w:val="40"/>
        </w:rPr>
        <w:t>P O Z V Á N K A</w:t>
      </w:r>
    </w:p>
    <w:p w14:paraId="39C4962F" w14:textId="77777777" w:rsidR="00963788" w:rsidRPr="006E3475" w:rsidRDefault="00963788" w:rsidP="00963788">
      <w:pPr>
        <w:tabs>
          <w:tab w:val="left" w:pos="3285"/>
        </w:tabs>
        <w:jc w:val="center"/>
        <w:rPr>
          <w:rFonts w:ascii="Times New Roman" w:hAnsi="Times New Roman"/>
          <w:b/>
          <w:sz w:val="32"/>
          <w:szCs w:val="32"/>
        </w:rPr>
      </w:pPr>
      <w:r w:rsidRPr="006E3475">
        <w:rPr>
          <w:rFonts w:ascii="Times New Roman" w:hAnsi="Times New Roman"/>
          <w:b/>
          <w:sz w:val="32"/>
          <w:szCs w:val="32"/>
        </w:rPr>
        <w:t>NA VOLEBNÍ SHROMÁŽDĚNÍ ČLK</w:t>
      </w:r>
    </w:p>
    <w:p w14:paraId="45C26C81" w14:textId="77777777" w:rsidR="00963788" w:rsidRPr="006E3475" w:rsidRDefault="00963788" w:rsidP="00963788">
      <w:pPr>
        <w:tabs>
          <w:tab w:val="left" w:pos="3285"/>
        </w:tabs>
        <w:rPr>
          <w:b/>
        </w:rPr>
      </w:pPr>
    </w:p>
    <w:p w14:paraId="4EC96C20" w14:textId="77777777" w:rsidR="00963788" w:rsidRPr="006E3475" w:rsidRDefault="00963788" w:rsidP="00963788">
      <w:pPr>
        <w:tabs>
          <w:tab w:val="left" w:pos="3285"/>
        </w:tabs>
        <w:rPr>
          <w:b/>
        </w:rPr>
      </w:pPr>
    </w:p>
    <w:p w14:paraId="2045EA9C" w14:textId="5010879F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>Vážen</w:t>
      </w:r>
      <w:r>
        <w:rPr>
          <w:rFonts w:ascii="Times New Roman" w:hAnsi="Times New Roman"/>
          <w:sz w:val="24"/>
          <w:szCs w:val="24"/>
        </w:rPr>
        <w:t>é</w:t>
      </w:r>
      <w:r w:rsidRPr="006E3475">
        <w:rPr>
          <w:rFonts w:ascii="Times New Roman" w:hAnsi="Times New Roman"/>
          <w:sz w:val="24"/>
          <w:szCs w:val="24"/>
        </w:rPr>
        <w:t xml:space="preserve"> kolegyně, vážen</w:t>
      </w:r>
      <w:r>
        <w:rPr>
          <w:rFonts w:ascii="Times New Roman" w:hAnsi="Times New Roman"/>
          <w:sz w:val="24"/>
          <w:szCs w:val="24"/>
        </w:rPr>
        <w:t>í</w:t>
      </w:r>
      <w:r w:rsidRPr="006E3475">
        <w:rPr>
          <w:rFonts w:ascii="Times New Roman" w:hAnsi="Times New Roman"/>
          <w:sz w:val="24"/>
          <w:szCs w:val="24"/>
        </w:rPr>
        <w:t xml:space="preserve"> kolego</w:t>
      </w:r>
      <w:r>
        <w:rPr>
          <w:rFonts w:ascii="Times New Roman" w:hAnsi="Times New Roman"/>
          <w:sz w:val="24"/>
          <w:szCs w:val="24"/>
        </w:rPr>
        <w:t>vé</w:t>
      </w:r>
      <w:r w:rsidRPr="006E3475">
        <w:rPr>
          <w:rFonts w:ascii="Times New Roman" w:hAnsi="Times New Roman"/>
          <w:sz w:val="24"/>
          <w:szCs w:val="24"/>
        </w:rPr>
        <w:t>,</w:t>
      </w:r>
    </w:p>
    <w:p w14:paraId="35461420" w14:textId="77777777" w:rsidR="00963788" w:rsidRPr="006E3475" w:rsidRDefault="00963788" w:rsidP="00963788">
      <w:pPr>
        <w:pStyle w:val="Bezmezer"/>
      </w:pPr>
      <w:r w:rsidRPr="006E3475">
        <w:t xml:space="preserve">            dovoluji si Vás pozvat na </w:t>
      </w:r>
      <w:r w:rsidRPr="000450ED">
        <w:rPr>
          <w:b/>
          <w:bCs/>
        </w:rPr>
        <w:t>volební Okresní shromáždění</w:t>
      </w:r>
      <w:r w:rsidRPr="006E3475">
        <w:t xml:space="preserve"> České lékařské komory v Karlových Varech, které se koná ve středu dne </w:t>
      </w:r>
      <w:r>
        <w:t>19.3.2025</w:t>
      </w:r>
      <w:r w:rsidRPr="006E3475">
        <w:t xml:space="preserve"> od 16.30 v Alžbětiných Lázních (Lázně V), Smetanovy sady 1145/1, Karlovy Vary.</w:t>
      </w:r>
    </w:p>
    <w:p w14:paraId="5C7EE4F8" w14:textId="1F5EE240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963788">
        <w:rPr>
          <w:rFonts w:ascii="Times New Roman" w:hAnsi="Times New Roman"/>
          <w:b/>
          <w:bCs/>
          <w:sz w:val="24"/>
          <w:szCs w:val="24"/>
        </w:rPr>
        <w:t xml:space="preserve">           Vzhledem k tomu, že jde o volební shromáždění, dovoluji si Vás požádat o zasílání návrhů kandidátů do orgánů ČLK na sekretariát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6E3475">
          <w:rPr>
            <w:rStyle w:val="Hypertextovodkaz"/>
            <w:rFonts w:ascii="Times New Roman" w:hAnsi="Times New Roman"/>
            <w:sz w:val="24"/>
            <w:szCs w:val="24"/>
          </w:rPr>
          <w:t>karlovyvary@clkcr.cz</w:t>
        </w:r>
      </w:hyperlink>
    </w:p>
    <w:p w14:paraId="0B22D3AA" w14:textId="77777777" w:rsidR="00963788" w:rsidRPr="000450ED" w:rsidRDefault="00963788" w:rsidP="00963788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 w:rsidRPr="000450ED">
        <w:rPr>
          <w:rFonts w:ascii="Times New Roman" w:hAnsi="Times New Roman"/>
          <w:b/>
          <w:bCs/>
          <w:sz w:val="24"/>
          <w:szCs w:val="24"/>
        </w:rPr>
        <w:t>Program:</w:t>
      </w:r>
    </w:p>
    <w:p w14:paraId="521EE4DE" w14:textId="77777777" w:rsidR="00963788" w:rsidRPr="006E3475" w:rsidRDefault="00963788" w:rsidP="00963788">
      <w:pPr>
        <w:pStyle w:val="Bezmezer"/>
        <w:rPr>
          <w:rFonts w:ascii="Times New Roman" w:hAnsi="Times New Roman"/>
          <w:sz w:val="24"/>
          <w:szCs w:val="24"/>
        </w:rPr>
      </w:pPr>
    </w:p>
    <w:p w14:paraId="063EF6C3" w14:textId="77777777" w:rsidR="00963788" w:rsidRDefault="00963788" w:rsidP="00963788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6E3475">
        <w:rPr>
          <w:rFonts w:ascii="Times New Roman" w:hAnsi="Times New Roman"/>
          <w:sz w:val="24"/>
          <w:szCs w:val="24"/>
        </w:rPr>
        <w:t xml:space="preserve">ahájení volebního shromáždění OS ČLK  a přivítání hostů  </w:t>
      </w:r>
    </w:p>
    <w:p w14:paraId="388D4FB6" w14:textId="77777777" w:rsidR="00963788" w:rsidRDefault="00963788" w:rsidP="00963788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14:paraId="2037CDCA" w14:textId="43589B7B" w:rsidR="00963788" w:rsidRPr="006E3475" w:rsidRDefault="00963788" w:rsidP="00963788">
      <w:pPr>
        <w:pStyle w:val="Odstavecseseznamem"/>
        <w:numPr>
          <w:ilvl w:val="0"/>
          <w:numId w:val="1"/>
        </w:num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>Vystoupení hostů</w:t>
      </w:r>
      <w:r>
        <w:rPr>
          <w:rFonts w:ascii="Times New Roman" w:hAnsi="Times New Roman"/>
          <w:sz w:val="24"/>
          <w:szCs w:val="24"/>
        </w:rPr>
        <w:t xml:space="preserve"> (představitelé KÚ, KKN KV, ZP)</w:t>
      </w:r>
    </w:p>
    <w:p w14:paraId="17DE7B9A" w14:textId="77777777" w:rsidR="00963788" w:rsidRPr="006E3475" w:rsidRDefault="00963788" w:rsidP="00963788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>Volba orgánů shromáždění</w:t>
      </w:r>
    </w:p>
    <w:p w14:paraId="4D3885C8" w14:textId="77777777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E3475">
        <w:rPr>
          <w:rFonts w:ascii="Times New Roman" w:hAnsi="Times New Roman"/>
          <w:sz w:val="24"/>
          <w:szCs w:val="24"/>
        </w:rPr>
        <w:t xml:space="preserve">  (pracovní představenstvo, mandátová komise, návrhová komise, volební komise) </w:t>
      </w:r>
    </w:p>
    <w:p w14:paraId="0C712466" w14:textId="77777777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</w:t>
      </w:r>
      <w:r w:rsidRPr="006E3475">
        <w:rPr>
          <w:rFonts w:ascii="Times New Roman" w:hAnsi="Times New Roman"/>
          <w:sz w:val="24"/>
          <w:szCs w:val="24"/>
        </w:rPr>
        <w:t>)  Návrh a schválení programu</w:t>
      </w:r>
    </w:p>
    <w:p w14:paraId="6B8E0F41" w14:textId="77777777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</w:t>
      </w:r>
      <w:r w:rsidRPr="006E3475">
        <w:rPr>
          <w:rFonts w:ascii="Times New Roman" w:hAnsi="Times New Roman"/>
          <w:sz w:val="24"/>
          <w:szCs w:val="24"/>
        </w:rPr>
        <w:t>)  Zpráva předsedy OS ČLK – MUDr. Švandrlíková</w:t>
      </w:r>
    </w:p>
    <w:p w14:paraId="43EC2547" w14:textId="77777777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6)</w:t>
      </w:r>
      <w:r w:rsidRPr="006E3475">
        <w:rPr>
          <w:rFonts w:ascii="Times New Roman" w:hAnsi="Times New Roman"/>
          <w:sz w:val="24"/>
          <w:szCs w:val="24"/>
        </w:rPr>
        <w:t xml:space="preserve">  Volba předsedy</w:t>
      </w:r>
    </w:p>
    <w:p w14:paraId="555EE796" w14:textId="77777777" w:rsidR="00963788" w:rsidRDefault="00963788" w:rsidP="00963788">
      <w:pPr>
        <w:pStyle w:val="Bezmezer"/>
        <w:rPr>
          <w:rFonts w:ascii="Times New Roman" w:hAnsi="Times New Roman"/>
          <w:sz w:val="24"/>
          <w:szCs w:val="24"/>
        </w:rPr>
      </w:pPr>
      <w:r w:rsidRPr="006E3475">
        <w:t xml:space="preserve">      </w:t>
      </w:r>
      <w:r>
        <w:t xml:space="preserve"> 7</w:t>
      </w:r>
      <w:r w:rsidRPr="000450ED">
        <w:rPr>
          <w:rFonts w:ascii="Times New Roman" w:hAnsi="Times New Roman"/>
          <w:sz w:val="24"/>
          <w:szCs w:val="24"/>
        </w:rPr>
        <w:t xml:space="preserve">)  Zpráva revizní komise vč. zprávy o hospodaření v roce 20249, návrh a schválení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4E75AAE" w14:textId="5C8C4389" w:rsidR="00963788" w:rsidRDefault="00963788" w:rsidP="00963788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0450ED">
        <w:rPr>
          <w:rFonts w:ascii="Times New Roman" w:hAnsi="Times New Roman"/>
          <w:sz w:val="24"/>
          <w:szCs w:val="24"/>
        </w:rPr>
        <w:t>rozpočtu na</w:t>
      </w:r>
      <w:r>
        <w:rPr>
          <w:rFonts w:ascii="Times New Roman" w:hAnsi="Times New Roman"/>
          <w:sz w:val="24"/>
          <w:szCs w:val="24"/>
        </w:rPr>
        <w:t xml:space="preserve"> r</w:t>
      </w:r>
      <w:r w:rsidR="0042133A">
        <w:rPr>
          <w:rFonts w:ascii="Times New Roman" w:hAnsi="Times New Roman"/>
          <w:sz w:val="24"/>
          <w:szCs w:val="24"/>
        </w:rPr>
        <w:t>ok 2025 – MUDr. Grančar</w:t>
      </w:r>
      <w:r w:rsidRPr="000450ED">
        <w:rPr>
          <w:rFonts w:ascii="Times New Roman" w:hAnsi="Times New Roman"/>
          <w:sz w:val="24"/>
          <w:szCs w:val="24"/>
        </w:rPr>
        <w:t>ová</w:t>
      </w:r>
    </w:p>
    <w:p w14:paraId="2A8EA259" w14:textId="77777777" w:rsidR="00963788" w:rsidRPr="000450ED" w:rsidRDefault="00963788" w:rsidP="00963788">
      <w:pPr>
        <w:pStyle w:val="Bezmezer"/>
        <w:rPr>
          <w:rFonts w:ascii="Times New Roman" w:hAnsi="Times New Roman"/>
          <w:sz w:val="24"/>
          <w:szCs w:val="24"/>
        </w:rPr>
      </w:pPr>
    </w:p>
    <w:p w14:paraId="3CF701B4" w14:textId="3951A6BC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8</w:t>
      </w:r>
      <w:r w:rsidRPr="006E3475">
        <w:rPr>
          <w:rFonts w:ascii="Times New Roman" w:hAnsi="Times New Roman"/>
          <w:sz w:val="24"/>
          <w:szCs w:val="24"/>
        </w:rPr>
        <w:t>)  Zpráva čestné rady OS ČLK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347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MUDr. Stefanovič</w:t>
      </w:r>
    </w:p>
    <w:p w14:paraId="6B093A45" w14:textId="77777777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9</w:t>
      </w:r>
      <w:r w:rsidRPr="006E3475">
        <w:rPr>
          <w:rFonts w:ascii="Times New Roman" w:hAnsi="Times New Roman"/>
          <w:sz w:val="24"/>
          <w:szCs w:val="24"/>
        </w:rPr>
        <w:t>)  Vyhlášení výsledků voleb předsedy</w:t>
      </w:r>
    </w:p>
    <w:p w14:paraId="2A92E630" w14:textId="13786A1A" w:rsidR="00963788" w:rsidRPr="00963788" w:rsidRDefault="00963788" w:rsidP="00963788">
      <w:pPr>
        <w:pStyle w:val="Bezmezer"/>
        <w:rPr>
          <w:rFonts w:ascii="Times New Roman" w:hAnsi="Times New Roman"/>
          <w:sz w:val="24"/>
          <w:szCs w:val="24"/>
        </w:rPr>
      </w:pPr>
      <w:r w:rsidRPr="006E3475">
        <w:t xml:space="preserve">     </w:t>
      </w:r>
      <w:r w:rsidRPr="00963788">
        <w:rPr>
          <w:rFonts w:ascii="Times New Roman" w:hAnsi="Times New Roman"/>
          <w:sz w:val="24"/>
          <w:szCs w:val="24"/>
        </w:rPr>
        <w:t xml:space="preserve">10)   Volba do jednotlivých orgánů OS ČLK – představenstvo, revizní komise, čestná rada ,   </w:t>
      </w:r>
    </w:p>
    <w:p w14:paraId="0487678D" w14:textId="051F669E" w:rsidR="00963788" w:rsidRPr="00963788" w:rsidRDefault="00963788" w:rsidP="00963788">
      <w:pPr>
        <w:pStyle w:val="Bezmezer"/>
        <w:rPr>
          <w:rFonts w:ascii="Times New Roman" w:hAnsi="Times New Roman"/>
          <w:sz w:val="24"/>
          <w:szCs w:val="24"/>
        </w:rPr>
      </w:pPr>
      <w:r w:rsidRPr="00963788">
        <w:rPr>
          <w:rFonts w:ascii="Times New Roman" w:hAnsi="Times New Roman"/>
          <w:sz w:val="24"/>
          <w:szCs w:val="24"/>
        </w:rPr>
        <w:t xml:space="preserve">             delegáti sjezdu</w:t>
      </w:r>
    </w:p>
    <w:p w14:paraId="2BBFB75E" w14:textId="77777777" w:rsidR="00963788" w:rsidRPr="00963788" w:rsidRDefault="00963788" w:rsidP="00963788">
      <w:pPr>
        <w:pStyle w:val="Bezmezer"/>
      </w:pPr>
    </w:p>
    <w:p w14:paraId="599C3FEC" w14:textId="37F83F4F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 xml:space="preserve">     1</w:t>
      </w:r>
      <w:r>
        <w:rPr>
          <w:rFonts w:ascii="Times New Roman" w:hAnsi="Times New Roman"/>
          <w:sz w:val="24"/>
          <w:szCs w:val="24"/>
        </w:rPr>
        <w:t>1</w:t>
      </w:r>
      <w:r w:rsidRPr="006E3475"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z w:val="24"/>
          <w:szCs w:val="24"/>
        </w:rPr>
        <w:t>Diskuse</w:t>
      </w:r>
    </w:p>
    <w:p w14:paraId="5A4D274F" w14:textId="77777777" w:rsidR="00963788" w:rsidRPr="006E3475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rPr>
          <w:rFonts w:ascii="Times New Roman" w:hAnsi="Times New Roman"/>
          <w:sz w:val="24"/>
          <w:szCs w:val="24"/>
        </w:rPr>
        <w:t xml:space="preserve">     11)  Vyhlášení výsledků voleb do orgánů OS ČLK</w:t>
      </w:r>
    </w:p>
    <w:p w14:paraId="5CE9F516" w14:textId="0ECA6D6E" w:rsidR="00963788" w:rsidRDefault="0096378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 w:rsidRPr="006E3475">
        <w:t xml:space="preserve">    </w:t>
      </w:r>
      <w:r>
        <w:t xml:space="preserve"> </w:t>
      </w:r>
      <w:r w:rsidRPr="006E3475">
        <w:t xml:space="preserve"> </w:t>
      </w:r>
      <w:r w:rsidRPr="000450ED">
        <w:rPr>
          <w:rFonts w:ascii="Times New Roman" w:hAnsi="Times New Roman"/>
          <w:sz w:val="24"/>
          <w:szCs w:val="24"/>
        </w:rPr>
        <w:t>13</w:t>
      </w:r>
      <w:r w:rsidRPr="006E3475">
        <w:rPr>
          <w:rFonts w:ascii="Times New Roman" w:hAnsi="Times New Roman"/>
          <w:sz w:val="24"/>
          <w:szCs w:val="24"/>
        </w:rPr>
        <w:t>)  Usnesení OS ČLK, občerstvení</w:t>
      </w:r>
      <w:r>
        <w:rPr>
          <w:rFonts w:ascii="Times New Roman" w:hAnsi="Times New Roman"/>
          <w:sz w:val="24"/>
          <w:szCs w:val="24"/>
        </w:rPr>
        <w:t xml:space="preserve"> a posezení s</w:t>
      </w:r>
      <w:r w:rsidR="001B0298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přáteli</w:t>
      </w:r>
    </w:p>
    <w:p w14:paraId="010AEEBF" w14:textId="77777777" w:rsidR="001B0298" w:rsidRDefault="001B029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14:paraId="4B4FB9A6" w14:textId="77777777" w:rsidR="001B0298" w:rsidRDefault="001B0298" w:rsidP="001B0298">
      <w:pPr>
        <w:tabs>
          <w:tab w:val="left" w:pos="3285"/>
        </w:tabs>
        <w:ind w:left="3195"/>
      </w:pPr>
    </w:p>
    <w:p w14:paraId="409D6293" w14:textId="77777777" w:rsidR="001B0298" w:rsidRDefault="001B0298" w:rsidP="001B0298">
      <w:pPr>
        <w:tabs>
          <w:tab w:val="left" w:pos="3285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14:paraId="4C91FF41" w14:textId="77777777" w:rsidR="001B0298" w:rsidRDefault="001B0298" w:rsidP="001B0298">
      <w:pPr>
        <w:tabs>
          <w:tab w:val="left" w:pos="3285"/>
        </w:tabs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- 2 -</w:t>
      </w:r>
    </w:p>
    <w:p w14:paraId="17FA3450" w14:textId="77777777" w:rsidR="001B0298" w:rsidRDefault="001B0298" w:rsidP="001B0298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14:paraId="74B5906A" w14:textId="77777777" w:rsidR="001B0298" w:rsidRDefault="001B0298" w:rsidP="001B0298">
      <w:pPr>
        <w:tabs>
          <w:tab w:val="left" w:pos="3285"/>
        </w:tabs>
        <w:ind w:left="360"/>
        <w:rPr>
          <w:rFonts w:ascii="Times New Roman" w:hAnsi="Times New Roman"/>
          <w:sz w:val="24"/>
          <w:szCs w:val="24"/>
        </w:rPr>
      </w:pPr>
    </w:p>
    <w:p w14:paraId="74722AEA" w14:textId="77777777" w:rsidR="001B0298" w:rsidRDefault="001B0298" w:rsidP="001B0298">
      <w:pPr>
        <w:numPr>
          <w:ilvl w:val="0"/>
          <w:numId w:val="2"/>
        </w:numPr>
        <w:tabs>
          <w:tab w:val="left" w:pos="3285"/>
        </w:tabs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nepřítomnosti kandidáta na Okresním shromáždění je nutné předložit jeho písemný souhlas</w:t>
      </w:r>
    </w:p>
    <w:p w14:paraId="5AE54F50" w14:textId="77777777" w:rsidR="001B0298" w:rsidRDefault="001B0298" w:rsidP="001B0298">
      <w:pPr>
        <w:numPr>
          <w:ilvl w:val="0"/>
          <w:numId w:val="3"/>
        </w:numPr>
        <w:tabs>
          <w:tab w:val="left" w:pos="3285"/>
        </w:tabs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Členské příspěvky – viz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www.clkv.cz</w:t>
        </w:r>
      </w:hyperlink>
      <w:r>
        <w:rPr>
          <w:rFonts w:ascii="Times New Roman" w:hAnsi="Times New Roman"/>
          <w:sz w:val="24"/>
          <w:szCs w:val="24"/>
        </w:rPr>
        <w:t xml:space="preserve"> – rádce člena</w:t>
      </w:r>
    </w:p>
    <w:p w14:paraId="2A209717" w14:textId="77777777" w:rsidR="001B0298" w:rsidRDefault="001B0298" w:rsidP="001B0298">
      <w:pPr>
        <w:numPr>
          <w:ilvl w:val="0"/>
          <w:numId w:val="3"/>
        </w:numPr>
        <w:tabs>
          <w:tab w:val="left" w:pos="3285"/>
        </w:tabs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 rozpočtu na rok 2025 – viz </w:t>
      </w:r>
      <w:hyperlink r:id="rId9" w:history="1">
        <w:r>
          <w:rPr>
            <w:rStyle w:val="Hypertextovodkaz"/>
            <w:rFonts w:ascii="Times New Roman" w:hAnsi="Times New Roman"/>
            <w:sz w:val="24"/>
            <w:szCs w:val="24"/>
          </w:rPr>
          <w:t>www.clkv.cz</w:t>
        </w:r>
      </w:hyperlink>
      <w:r>
        <w:rPr>
          <w:rFonts w:ascii="Times New Roman" w:hAnsi="Times New Roman"/>
          <w:sz w:val="24"/>
          <w:szCs w:val="24"/>
        </w:rPr>
        <w:t xml:space="preserve"> - dokumenty</w:t>
      </w:r>
    </w:p>
    <w:p w14:paraId="3F511DD4" w14:textId="77777777" w:rsidR="001B0298" w:rsidRDefault="001B0298" w:rsidP="001B029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14:paraId="25F22B01" w14:textId="77777777" w:rsidR="001B0298" w:rsidRDefault="001B0298" w:rsidP="001B029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566888CC" w14:textId="77777777" w:rsidR="001B0298" w:rsidRDefault="001B0298" w:rsidP="001B029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Těšíme se na Vaši účast</w:t>
      </w:r>
    </w:p>
    <w:p w14:paraId="0354E63C" w14:textId="77777777" w:rsidR="001B0298" w:rsidRDefault="001B0298" w:rsidP="001B029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14:paraId="6B114364" w14:textId="77777777" w:rsidR="001B0298" w:rsidRDefault="001B0298" w:rsidP="001B029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MUDr. Jaroslava Švandrlíková</w:t>
      </w:r>
    </w:p>
    <w:p w14:paraId="10534AFF" w14:textId="77777777" w:rsidR="001B0298" w:rsidRDefault="001B0298" w:rsidP="001B029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předsedkyně OS ČLK Karlovy Vary </w:t>
      </w:r>
    </w:p>
    <w:p w14:paraId="6670BFD2" w14:textId="77777777" w:rsidR="001B0298" w:rsidRDefault="001B0298" w:rsidP="001B029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14:paraId="0E7BDB6B" w14:textId="77777777" w:rsidR="001B0298" w:rsidRDefault="001B0298" w:rsidP="001B0298"/>
    <w:p w14:paraId="06D4CD0C" w14:textId="77777777" w:rsidR="001B0298" w:rsidRPr="006E3475" w:rsidRDefault="001B0298" w:rsidP="00963788">
      <w:pPr>
        <w:tabs>
          <w:tab w:val="left" w:pos="3285"/>
        </w:tabs>
        <w:rPr>
          <w:rFonts w:ascii="Times New Roman" w:hAnsi="Times New Roman"/>
          <w:sz w:val="24"/>
          <w:szCs w:val="24"/>
        </w:rPr>
      </w:pPr>
    </w:p>
    <w:p w14:paraId="5F161EE8" w14:textId="77777777" w:rsidR="009E0BD9" w:rsidRPr="009E0BD9" w:rsidRDefault="009E0BD9" w:rsidP="009E0BD9">
      <w:pPr>
        <w:tabs>
          <w:tab w:val="left" w:pos="3285"/>
        </w:tabs>
      </w:pPr>
      <w:r>
        <w:tab/>
      </w:r>
    </w:p>
    <w:sectPr w:rsidR="009E0BD9" w:rsidRPr="009E0BD9" w:rsidSect="0010732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1F7B7" w14:textId="77777777" w:rsidR="00AE5C0B" w:rsidRDefault="00AE5C0B" w:rsidP="00CC4582">
      <w:pPr>
        <w:spacing w:after="0" w:line="240" w:lineRule="auto"/>
      </w:pPr>
      <w:r>
        <w:separator/>
      </w:r>
    </w:p>
  </w:endnote>
  <w:endnote w:type="continuationSeparator" w:id="0">
    <w:p w14:paraId="01D53F90" w14:textId="77777777" w:rsidR="00AE5C0B" w:rsidRDefault="00AE5C0B" w:rsidP="00CC4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2A60" w14:textId="77777777" w:rsidR="00AE5C0B" w:rsidRDefault="00AE5C0B" w:rsidP="00CC4582">
      <w:pPr>
        <w:spacing w:after="0" w:line="240" w:lineRule="auto"/>
      </w:pPr>
      <w:r>
        <w:separator/>
      </w:r>
    </w:p>
  </w:footnote>
  <w:footnote w:type="continuationSeparator" w:id="0">
    <w:p w14:paraId="5E0D7D6D" w14:textId="77777777" w:rsidR="00AE5C0B" w:rsidRDefault="00AE5C0B" w:rsidP="00CC4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36D98" w14:textId="77777777" w:rsidR="00CC4582" w:rsidRDefault="00CC4582" w:rsidP="00CC4582">
    <w:pPr>
      <w:pStyle w:val="Zhlav"/>
    </w:pPr>
  </w:p>
  <w:p w14:paraId="5DC04778" w14:textId="77777777" w:rsidR="00CC4582" w:rsidRDefault="00CC4582" w:rsidP="00CC4582">
    <w:pPr>
      <w:pStyle w:val="Zhlav"/>
    </w:pPr>
  </w:p>
  <w:p w14:paraId="3482ABF9" w14:textId="77777777" w:rsidR="00CC4582" w:rsidRDefault="002159B2" w:rsidP="00CC4582">
    <w:pPr>
      <w:pStyle w:val="Zhlav"/>
    </w:pPr>
    <w:r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1" locked="0" layoutInCell="1" allowOverlap="1" wp14:anchorId="1E179DAC" wp14:editId="0B088F1A">
          <wp:simplePos x="0" y="0"/>
          <wp:positionH relativeFrom="margin">
            <wp:align>center</wp:align>
          </wp:positionH>
          <wp:positionV relativeFrom="paragraph">
            <wp:posOffset>-306705</wp:posOffset>
          </wp:positionV>
          <wp:extent cx="1049655" cy="1056640"/>
          <wp:effectExtent l="19050" t="0" r="0" b="0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1056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4582">
      <w:t>ČESKÁ LÉKAŘSKÁ KOMORA</w:t>
    </w:r>
    <w:r w:rsidR="00CC4582">
      <w:tab/>
    </w:r>
    <w:r w:rsidR="00CC4582">
      <w:tab/>
    </w:r>
    <w:r w:rsidR="00CC4582" w:rsidRPr="00CC4582">
      <w:t>tel.: (+420) 353 112 295</w:t>
    </w:r>
  </w:p>
  <w:p w14:paraId="140C4015" w14:textId="77777777" w:rsidR="00CC4582" w:rsidRDefault="00CC4582" w:rsidP="00CC4582">
    <w:pPr>
      <w:pStyle w:val="Zhlav"/>
    </w:pPr>
    <w:r>
      <w:t>Okresní sdružení Karlovy Vary</w:t>
    </w:r>
    <w:r>
      <w:tab/>
    </w:r>
    <w:r>
      <w:tab/>
    </w:r>
    <w:r w:rsidRPr="00CC4582">
      <w:t xml:space="preserve">web: </w:t>
    </w:r>
    <w:hyperlink r:id="rId2" w:history="1">
      <w:r w:rsidRPr="00CC4582">
        <w:rPr>
          <w:rStyle w:val="Hypertextovodkaz"/>
        </w:rPr>
        <w:t>www.clkv.cz</w:t>
      </w:r>
    </w:hyperlink>
  </w:p>
  <w:p w14:paraId="35032A30" w14:textId="77777777" w:rsidR="00CC4582" w:rsidRDefault="00CC4582" w:rsidP="00CC4582">
    <w:pPr>
      <w:pStyle w:val="Zhlav"/>
    </w:pPr>
    <w:r>
      <w:t>náměstí Dr. Milady Horákové 8</w:t>
    </w:r>
    <w:r>
      <w:tab/>
    </w:r>
    <w:r>
      <w:tab/>
    </w:r>
    <w:hyperlink r:id="rId3" w:history="1">
      <w:r w:rsidR="009E0BD9" w:rsidRPr="00800EAE">
        <w:rPr>
          <w:rStyle w:val="Hypertextovodkaz"/>
        </w:rPr>
        <w:t>mailto:karlovyvary@clkcr.cz</w:t>
      </w:r>
    </w:hyperlink>
  </w:p>
  <w:p w14:paraId="557654FE" w14:textId="77777777" w:rsidR="00CC4582" w:rsidRDefault="00CC4582" w:rsidP="00CC4582">
    <w:pPr>
      <w:pStyle w:val="Zhlav"/>
    </w:pPr>
    <w:r>
      <w:t>360 01 Karlovy Vary</w:t>
    </w:r>
    <w:r>
      <w:tab/>
    </w:r>
    <w:r>
      <w:tab/>
    </w:r>
    <w:r w:rsidRPr="00CC4582">
      <w:t>číslo účtu: 582960/0300</w:t>
    </w:r>
  </w:p>
  <w:p w14:paraId="37A78125" w14:textId="77777777" w:rsidR="00CC4582" w:rsidRDefault="00CC45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3592"/>
    <w:multiLevelType w:val="hybridMultilevel"/>
    <w:tmpl w:val="BF2C7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257D2"/>
    <w:multiLevelType w:val="hybridMultilevel"/>
    <w:tmpl w:val="62B8B5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4D3BB3"/>
    <w:multiLevelType w:val="hybridMultilevel"/>
    <w:tmpl w:val="479EE1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88"/>
    <w:rsid w:val="00107321"/>
    <w:rsid w:val="001B0298"/>
    <w:rsid w:val="002074D5"/>
    <w:rsid w:val="002159B2"/>
    <w:rsid w:val="002F029F"/>
    <w:rsid w:val="002F3FB2"/>
    <w:rsid w:val="0042133A"/>
    <w:rsid w:val="00436BE8"/>
    <w:rsid w:val="0055187C"/>
    <w:rsid w:val="00963788"/>
    <w:rsid w:val="009854BD"/>
    <w:rsid w:val="009E0BD9"/>
    <w:rsid w:val="00AE5C0B"/>
    <w:rsid w:val="00B562D2"/>
    <w:rsid w:val="00C22F81"/>
    <w:rsid w:val="00CC4582"/>
    <w:rsid w:val="00D63B7B"/>
    <w:rsid w:val="00E948A3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C0050"/>
  <w15:docId w15:val="{35A260F3-DBED-4A6F-AD25-DB4B51D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3788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582"/>
  </w:style>
  <w:style w:type="paragraph" w:styleId="Zpat">
    <w:name w:val="footer"/>
    <w:basedOn w:val="Normln"/>
    <w:link w:val="ZpatChar"/>
    <w:uiPriority w:val="99"/>
    <w:unhideWhenUsed/>
    <w:rsid w:val="00CC4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582"/>
  </w:style>
  <w:style w:type="character" w:styleId="Hypertextovodkaz">
    <w:name w:val="Hyperlink"/>
    <w:basedOn w:val="Standardnpsmoodstavce"/>
    <w:uiPriority w:val="99"/>
    <w:unhideWhenUsed/>
    <w:rsid w:val="00CC4582"/>
    <w:rPr>
      <w:color w:val="0563C1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C4582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63788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963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kv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lovyvary@clk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lkv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karlovyvary@clkcr.cz" TargetMode="External"/><Relationship Id="rId2" Type="http://schemas.openxmlformats.org/officeDocument/2006/relationships/hyperlink" Target="file:///C:\Users\u&#382;ivatel\AppData\Local\Microsoft\Windows\INetCache\Content.Outlook\QQZ9CBU4\www.clkv.cz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OneDrive\Documents\My%20PageManager\MS%20Word\&#268;LK\&#268;LK-logo%20(&#250;prava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ČLK-logo (úprava)</Template>
  <TotalTime>1</TotalTime>
  <Pages>2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1942</CharactersWithSpaces>
  <SharedDoc>false</SharedDoc>
  <HLinks>
    <vt:vector size="12" baseType="variant">
      <vt:variant>
        <vt:i4>7077972</vt:i4>
      </vt:variant>
      <vt:variant>
        <vt:i4>3</vt:i4>
      </vt:variant>
      <vt:variant>
        <vt:i4>0</vt:i4>
      </vt:variant>
      <vt:variant>
        <vt:i4>5</vt:i4>
      </vt:variant>
      <vt:variant>
        <vt:lpwstr>mailto:karlovyvary@clkcr.cz</vt:lpwstr>
      </vt:variant>
      <vt:variant>
        <vt:lpwstr/>
      </vt:variant>
      <vt:variant>
        <vt:i4>5963805</vt:i4>
      </vt:variant>
      <vt:variant>
        <vt:i4>0</vt:i4>
      </vt:variant>
      <vt:variant>
        <vt:i4>0</vt:i4>
      </vt:variant>
      <vt:variant>
        <vt:i4>5</vt:i4>
      </vt:variant>
      <vt:variant>
        <vt:lpwstr>../../../../../AppData/Local/Microsoft/Windows/INetCache/Content.Outlook/QQZ9CBU4/www.clkv.cz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Slancová Ingeborg</cp:lastModifiedBy>
  <cp:revision>2</cp:revision>
  <cp:lastPrinted>2025-02-10T09:31:00Z</cp:lastPrinted>
  <dcterms:created xsi:type="dcterms:W3CDTF">2025-03-12T12:59:00Z</dcterms:created>
  <dcterms:modified xsi:type="dcterms:W3CDTF">2025-03-12T12:59:00Z</dcterms:modified>
</cp:coreProperties>
</file>